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bCs/>
          <w:spacing w:val="13"/>
          <w:kern w:val="0"/>
          <w:sz w:val="30"/>
          <w:szCs w:val="30"/>
          <w:lang w:eastAsia="ru-RU"/>
        </w:rPr>
      </w:pPr>
      <w:r w:rsidRPr="002F75FF">
        <w:rPr>
          <w:rFonts w:ascii="Times New Roman" w:eastAsia="Times New Roman" w:hAnsi="Times New Roman"/>
          <w:b/>
          <w:bCs/>
          <w:spacing w:val="13"/>
          <w:kern w:val="0"/>
          <w:sz w:val="30"/>
          <w:szCs w:val="30"/>
          <w:lang w:eastAsia="ru-RU"/>
        </w:rPr>
        <w:t xml:space="preserve">СТАТИСТИЧЕСКИЙ ОТЧЕТ </w:t>
      </w: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bCs/>
          <w:spacing w:val="-14"/>
          <w:kern w:val="0"/>
          <w:sz w:val="30"/>
          <w:szCs w:val="30"/>
          <w:lang w:eastAsia="ru-RU"/>
        </w:rPr>
      </w:pPr>
      <w:r w:rsidRPr="002F75FF">
        <w:rPr>
          <w:rFonts w:ascii="Times New Roman" w:eastAsia="Times New Roman" w:hAnsi="Times New Roman"/>
          <w:b/>
          <w:bCs/>
          <w:spacing w:val="-14"/>
          <w:kern w:val="0"/>
          <w:sz w:val="30"/>
          <w:szCs w:val="30"/>
          <w:lang w:eastAsia="ru-RU"/>
        </w:rPr>
        <w:t>ПЕРВИЧНОЙ ПРОФСОЮЗНОЙ ОРГАНИЗАЦИИ</w:t>
      </w: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bCs/>
          <w:spacing w:val="-14"/>
          <w:kern w:val="0"/>
          <w:sz w:val="30"/>
          <w:szCs w:val="30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spacing w:val="1"/>
          <w:kern w:val="0"/>
          <w:sz w:val="26"/>
          <w:szCs w:val="26"/>
          <w:lang w:eastAsia="ru-RU"/>
        </w:rPr>
      </w:pPr>
      <w:r w:rsidRPr="002F75FF">
        <w:rPr>
          <w:rFonts w:ascii="Times New Roman" w:eastAsia="Times New Roman" w:hAnsi="Times New Roman"/>
          <w:b/>
          <w:spacing w:val="-13"/>
          <w:kern w:val="0"/>
          <w:sz w:val="26"/>
          <w:szCs w:val="26"/>
          <w:lang w:eastAsia="ru-RU"/>
        </w:rPr>
        <w:t>ЗА</w:t>
      </w:r>
      <w:r w:rsidRPr="002F75FF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ab/>
      </w:r>
      <w:r w:rsidRPr="002F75FF">
        <w:rPr>
          <w:rFonts w:ascii="Times New Roman" w:eastAsia="Times New Roman" w:hAnsi="Times New Roman"/>
          <w:b/>
          <w:spacing w:val="1"/>
          <w:kern w:val="0"/>
          <w:sz w:val="26"/>
          <w:szCs w:val="26"/>
          <w:lang w:eastAsia="ru-RU"/>
        </w:rPr>
        <w:t>_____</w:t>
      </w:r>
      <w:r w:rsidR="00340108" w:rsidRPr="00340108">
        <w:rPr>
          <w:rFonts w:ascii="Times New Roman" w:eastAsia="Times New Roman" w:hAnsi="Times New Roman"/>
          <w:spacing w:val="1"/>
          <w:kern w:val="0"/>
          <w:sz w:val="26"/>
          <w:szCs w:val="26"/>
          <w:u w:val="single"/>
          <w:lang w:eastAsia="ru-RU"/>
        </w:rPr>
        <w:t>202</w:t>
      </w:r>
      <w:r w:rsidR="00FD3102">
        <w:rPr>
          <w:rFonts w:ascii="Times New Roman" w:eastAsia="Times New Roman" w:hAnsi="Times New Roman"/>
          <w:spacing w:val="1"/>
          <w:kern w:val="0"/>
          <w:sz w:val="26"/>
          <w:szCs w:val="26"/>
          <w:u w:val="single"/>
          <w:lang w:eastAsia="ru-RU"/>
        </w:rPr>
        <w:t>3</w:t>
      </w:r>
      <w:r w:rsidRPr="002F75FF">
        <w:rPr>
          <w:rFonts w:ascii="Times New Roman" w:eastAsia="Times New Roman" w:hAnsi="Times New Roman"/>
          <w:b/>
          <w:spacing w:val="1"/>
          <w:kern w:val="0"/>
          <w:sz w:val="26"/>
          <w:szCs w:val="26"/>
          <w:lang w:eastAsia="ru-RU"/>
        </w:rPr>
        <w:t>____ ГОД</w:t>
      </w: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F418D" w:rsidRPr="00340108" w:rsidRDefault="005F418D" w:rsidP="00340108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2F75F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Профсоюза </w:t>
      </w:r>
      <w:r w:rsidR="00FD3102">
        <w:rPr>
          <w:rFonts w:ascii="Times New Roman" w:hAnsi="Times New Roman"/>
          <w:sz w:val="28"/>
          <w:szCs w:val="28"/>
          <w:u w:val="single"/>
        </w:rPr>
        <w:t>ТЕРРИТОРИАЛЬНАЯ ОРГАНИЗАЦИЯ ОБЩЕРОССИЙСКОГО ПРОФСОЮЗА ОБРАЗОВАНИЯ ЧЕРВОНОГВАРДЕЙСКОГО РАЙОННА ГОРОДА</w:t>
      </w:r>
      <w:r w:rsidR="00FD3102" w:rsidRPr="00340108">
        <w:rPr>
          <w:rFonts w:ascii="Times New Roman" w:hAnsi="Times New Roman"/>
          <w:sz w:val="28"/>
          <w:szCs w:val="28"/>
          <w:u w:val="single"/>
        </w:rPr>
        <w:t xml:space="preserve"> МАКЕЕВКИ</w:t>
      </w:r>
      <w:r w:rsidR="00FD3102">
        <w:rPr>
          <w:rFonts w:ascii="Times New Roman" w:hAnsi="Times New Roman"/>
          <w:sz w:val="28"/>
          <w:szCs w:val="28"/>
          <w:u w:val="single"/>
        </w:rPr>
        <w:t xml:space="preserve"> В ДОНЕЦКОЙ НАРОДНОЙ РЕСПУБЛИКЕ</w:t>
      </w:r>
      <w:r w:rsidR="00FD3102" w:rsidRPr="0034010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</w:pPr>
      <w:r w:rsidRPr="002F75FF"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  <w:t>Наименование первичной профорганизации</w:t>
      </w:r>
    </w:p>
    <w:p w:rsidR="00340108" w:rsidRPr="00340108" w:rsidRDefault="00340108" w:rsidP="00340108">
      <w:pPr>
        <w:suppressAutoHyphens w:val="0"/>
        <w:ind w:right="380"/>
        <w:jc w:val="both"/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val="uk-UA" w:eastAsia="ru-RU"/>
        </w:rPr>
      </w:pPr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 xml:space="preserve">МУНИЦИПАЛЬНОЕ  </w:t>
      </w:r>
      <w:r w:rsidR="00FD3102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 xml:space="preserve">БЮДЖЕТНОЕ </w:t>
      </w:r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 xml:space="preserve">ДОШКОЛЬНОЕ ОБРАЗОВАТЕЛЬНОЕ УЧРЕЖДЕНИЕ </w:t>
      </w:r>
      <w:r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val="uk-UA" w:eastAsia="ru-RU"/>
        </w:rPr>
        <w:t xml:space="preserve"> </w:t>
      </w:r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>«</w:t>
      </w:r>
      <w:proofErr w:type="gramStart"/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>ЯСЛИ-САД</w:t>
      </w:r>
      <w:proofErr w:type="gramEnd"/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 xml:space="preserve"> № </w:t>
      </w:r>
      <w:r w:rsidR="007322BA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>148</w:t>
      </w:r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 xml:space="preserve"> </w:t>
      </w:r>
      <w:r w:rsidR="007322BA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>КОМБИНИРОВАННОГО</w:t>
      </w:r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 xml:space="preserve"> ТИПА ГОРОДА МАКЕЕВКИ»</w:t>
      </w:r>
    </w:p>
    <w:p w:rsidR="005F418D" w:rsidRPr="002F75FF" w:rsidRDefault="005F418D" w:rsidP="005F418D">
      <w:pPr>
        <w:widowControl/>
        <w:shd w:val="clear" w:color="auto" w:fill="FFFFFF"/>
        <w:tabs>
          <w:tab w:val="left" w:leader="underscore" w:pos="9312"/>
        </w:tabs>
        <w:suppressAutoHyphens w:val="0"/>
        <w:ind w:right="-143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F75FF"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  <w:t>Адрес</w:t>
      </w:r>
      <w:r w:rsidR="00340108"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  <w:t xml:space="preserve"> </w:t>
      </w:r>
      <w:r w:rsidR="007322BA">
        <w:rPr>
          <w:rFonts w:ascii="Times New Roman" w:eastAsia="Times New Roman" w:hAnsi="Times New Roman"/>
          <w:spacing w:val="-1"/>
          <w:kern w:val="0"/>
          <w:sz w:val="28"/>
          <w:szCs w:val="28"/>
          <w:u w:val="single"/>
          <w:lang w:eastAsia="ru-RU"/>
        </w:rPr>
        <w:t>ДНР, 86107</w:t>
      </w:r>
      <w:r w:rsidR="00340108">
        <w:rPr>
          <w:rFonts w:ascii="Times New Roman" w:eastAsia="Times New Roman" w:hAnsi="Times New Roman"/>
          <w:spacing w:val="-1"/>
          <w:kern w:val="0"/>
          <w:sz w:val="28"/>
          <w:szCs w:val="28"/>
          <w:u w:val="single"/>
          <w:lang w:eastAsia="ru-RU"/>
        </w:rPr>
        <w:t xml:space="preserve">, г. Макеевка, </w:t>
      </w:r>
      <w:proofErr w:type="spellStart"/>
      <w:r w:rsidR="00340108">
        <w:rPr>
          <w:rFonts w:ascii="Times New Roman" w:eastAsia="Times New Roman" w:hAnsi="Times New Roman"/>
          <w:spacing w:val="-1"/>
          <w:kern w:val="0"/>
          <w:sz w:val="28"/>
          <w:szCs w:val="28"/>
          <w:u w:val="single"/>
          <w:lang w:eastAsia="ru-RU"/>
        </w:rPr>
        <w:t>Червоногвардейский</w:t>
      </w:r>
      <w:proofErr w:type="spellEnd"/>
      <w:r w:rsidR="00340108">
        <w:rPr>
          <w:rFonts w:ascii="Times New Roman" w:eastAsia="Times New Roman" w:hAnsi="Times New Roman"/>
          <w:spacing w:val="-1"/>
          <w:kern w:val="0"/>
          <w:sz w:val="28"/>
          <w:szCs w:val="28"/>
          <w:u w:val="single"/>
          <w:lang w:eastAsia="ru-RU"/>
        </w:rPr>
        <w:t xml:space="preserve"> район, ул. </w:t>
      </w:r>
      <w:r w:rsidR="007322BA">
        <w:rPr>
          <w:rFonts w:ascii="Times New Roman" w:eastAsia="Times New Roman" w:hAnsi="Times New Roman"/>
          <w:spacing w:val="-1"/>
          <w:kern w:val="0"/>
          <w:sz w:val="28"/>
          <w:szCs w:val="28"/>
          <w:u w:val="single"/>
          <w:lang w:eastAsia="ru-RU"/>
        </w:rPr>
        <w:t>Ботаническая</w:t>
      </w:r>
      <w:r w:rsidR="00340108">
        <w:rPr>
          <w:rFonts w:ascii="Times New Roman" w:eastAsia="Times New Roman" w:hAnsi="Times New Roman"/>
          <w:spacing w:val="-1"/>
          <w:kern w:val="0"/>
          <w:sz w:val="28"/>
          <w:szCs w:val="28"/>
          <w:u w:val="single"/>
          <w:lang w:eastAsia="ru-RU"/>
        </w:rPr>
        <w:t>, д.</w:t>
      </w:r>
      <w:r w:rsidR="007322BA">
        <w:rPr>
          <w:rFonts w:ascii="Times New Roman" w:eastAsia="Times New Roman" w:hAnsi="Times New Roman"/>
          <w:spacing w:val="-1"/>
          <w:kern w:val="0"/>
          <w:sz w:val="28"/>
          <w:szCs w:val="28"/>
          <w:u w:val="single"/>
          <w:lang w:eastAsia="ru-RU"/>
        </w:rPr>
        <w:t>10 «А</w:t>
      </w:r>
      <w:r w:rsidR="00340108">
        <w:rPr>
          <w:rFonts w:ascii="Times New Roman" w:eastAsia="Times New Roman" w:hAnsi="Times New Roman"/>
          <w:spacing w:val="-1"/>
          <w:kern w:val="0"/>
          <w:sz w:val="28"/>
          <w:szCs w:val="28"/>
          <w:u w:val="single"/>
          <w:lang w:eastAsia="ru-RU"/>
        </w:rPr>
        <w:t xml:space="preserve">» </w:t>
      </w:r>
      <w:r w:rsidRPr="002F75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:rsidR="005F418D" w:rsidRPr="002F75FF" w:rsidRDefault="005F418D" w:rsidP="005F418D">
      <w:pPr>
        <w:widowControl/>
        <w:shd w:val="clear" w:color="auto" w:fill="FFFFFF"/>
        <w:tabs>
          <w:tab w:val="left" w:leader="underscore" w:pos="9312"/>
        </w:tabs>
        <w:suppressAutoHyphens w:val="0"/>
        <w:ind w:right="-143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F75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__________________________________________________________________</w:t>
      </w:r>
    </w:p>
    <w:p w:rsidR="005F418D" w:rsidRPr="002F75FF" w:rsidRDefault="005F418D" w:rsidP="005F418D">
      <w:pPr>
        <w:widowControl/>
        <w:shd w:val="clear" w:color="auto" w:fill="FFFFFF"/>
        <w:tabs>
          <w:tab w:val="left" w:leader="underscore" w:pos="9312"/>
        </w:tabs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tabs>
          <w:tab w:val="left" w:leader="underscore" w:pos="9216"/>
        </w:tabs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  <w:r w:rsidRPr="002F75FF">
        <w:rPr>
          <w:rFonts w:ascii="Times New Roman" w:eastAsia="Times New Roman" w:hAnsi="Times New Roman"/>
          <w:spacing w:val="-5"/>
          <w:kern w:val="0"/>
          <w:sz w:val="28"/>
          <w:szCs w:val="28"/>
          <w:lang w:eastAsia="ru-RU"/>
        </w:rPr>
        <w:t>Телефо</w:t>
      </w:r>
      <w:r w:rsidR="00340108">
        <w:rPr>
          <w:rFonts w:ascii="Times New Roman" w:eastAsia="Times New Roman" w:hAnsi="Times New Roman"/>
          <w:spacing w:val="-5"/>
          <w:kern w:val="0"/>
          <w:sz w:val="28"/>
          <w:szCs w:val="28"/>
          <w:lang w:eastAsia="ru-RU"/>
        </w:rPr>
        <w:t xml:space="preserve">н  </w:t>
      </w:r>
      <w:r w:rsidR="00FD3102">
        <w:rPr>
          <w:rFonts w:ascii="Times New Roman" w:eastAsia="Times New Roman" w:hAnsi="Times New Roman"/>
          <w:spacing w:val="-5"/>
          <w:kern w:val="0"/>
          <w:sz w:val="28"/>
          <w:szCs w:val="28"/>
          <w:u w:val="single"/>
          <w:lang w:eastAsia="ru-RU"/>
        </w:rPr>
        <w:t>+7 949 301-5</w:t>
      </w:r>
      <w:r w:rsidR="007322BA">
        <w:rPr>
          <w:rFonts w:ascii="Times New Roman" w:eastAsia="Times New Roman" w:hAnsi="Times New Roman"/>
          <w:spacing w:val="-5"/>
          <w:kern w:val="0"/>
          <w:sz w:val="28"/>
          <w:szCs w:val="28"/>
          <w:u w:val="single"/>
          <w:lang w:eastAsia="ru-RU"/>
        </w:rPr>
        <w:t>6-79</w:t>
      </w:r>
      <w:r w:rsidRPr="002F75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40108" w:rsidRPr="00FD3102" w:rsidRDefault="005F418D" w:rsidP="00340108">
      <w:pPr>
        <w:shd w:val="clear" w:color="auto" w:fill="FFFFFF"/>
        <w:spacing w:line="360" w:lineRule="atLeast"/>
        <w:rPr>
          <w:rFonts w:ascii="Helvetica" w:eastAsia="Times New Roman" w:hAnsi="Helvetica"/>
          <w:color w:val="2C2D2E"/>
          <w:kern w:val="0"/>
          <w:sz w:val="26"/>
          <w:szCs w:val="26"/>
          <w:lang w:eastAsia="ru-RU"/>
        </w:rPr>
      </w:pPr>
      <w:r w:rsidRPr="002F75FF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E</w:t>
      </w:r>
      <w:r w:rsidRPr="00FD31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</w:t>
      </w:r>
      <w:r w:rsidRPr="002F75FF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mail</w:t>
      </w:r>
      <w:r w:rsidRPr="00FD31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</w:t>
      </w:r>
      <w:r w:rsidR="00340108" w:rsidRPr="00FD3102">
        <w:rPr>
          <w:rFonts w:ascii="Helvetica" w:eastAsia="Times New Roman" w:hAnsi="Helvetica"/>
          <w:color w:val="2C2D2E"/>
          <w:kern w:val="0"/>
          <w:sz w:val="26"/>
          <w:szCs w:val="26"/>
          <w:lang w:eastAsia="ru-RU"/>
        </w:rPr>
        <w:t xml:space="preserve"> </w:t>
      </w:r>
      <w:r w:rsidR="007322BA" w:rsidRPr="007322BA">
        <w:rPr>
          <w:rFonts w:ascii="Helvetica" w:eastAsia="Times New Roman" w:hAnsi="Helvetica"/>
          <w:kern w:val="0"/>
          <w:sz w:val="25"/>
          <w:szCs w:val="23"/>
          <w:u w:val="single"/>
          <w:lang w:val="en-US" w:eastAsia="ru-RU"/>
        </w:rPr>
        <w:t>detskiisa</w:t>
      </w:r>
      <w:r w:rsidR="007322BA" w:rsidRPr="007322BA">
        <w:rPr>
          <w:rFonts w:ascii="Helvetica" w:eastAsia="Times New Roman" w:hAnsi="Helvetica"/>
          <w:kern w:val="0"/>
          <w:sz w:val="25"/>
          <w:szCs w:val="23"/>
          <w:u w:val="single"/>
          <w:lang w:eastAsia="ru-RU"/>
        </w:rPr>
        <w:t>_</w:t>
      </w:r>
      <w:r w:rsidR="007322BA" w:rsidRPr="007322BA">
        <w:rPr>
          <w:rFonts w:ascii="Helvetica" w:eastAsia="Times New Roman" w:hAnsi="Helvetica"/>
          <w:kern w:val="0"/>
          <w:sz w:val="25"/>
          <w:szCs w:val="23"/>
          <w:u w:val="single"/>
          <w:lang w:val="en-US" w:eastAsia="ru-RU"/>
        </w:rPr>
        <w:t>d</w:t>
      </w:r>
      <w:r w:rsidR="007322BA" w:rsidRPr="007322BA">
        <w:rPr>
          <w:rFonts w:ascii="Helvetica" w:eastAsia="Times New Roman" w:hAnsi="Helvetica"/>
          <w:kern w:val="0"/>
          <w:sz w:val="25"/>
          <w:szCs w:val="23"/>
          <w:u w:val="single"/>
          <w:lang w:eastAsia="ru-RU"/>
        </w:rPr>
        <w:t>148@</w:t>
      </w:r>
      <w:r w:rsidR="007322BA" w:rsidRPr="007322BA">
        <w:rPr>
          <w:rFonts w:ascii="Helvetica" w:eastAsia="Times New Roman" w:hAnsi="Helvetica"/>
          <w:kern w:val="0"/>
          <w:sz w:val="25"/>
          <w:szCs w:val="23"/>
          <w:u w:val="single"/>
          <w:lang w:val="en-US" w:eastAsia="ru-RU"/>
        </w:rPr>
        <w:t>mail</w:t>
      </w:r>
      <w:r w:rsidR="007322BA" w:rsidRPr="007322BA">
        <w:rPr>
          <w:rFonts w:ascii="Helvetica" w:eastAsia="Times New Roman" w:hAnsi="Helvetica"/>
          <w:kern w:val="0"/>
          <w:sz w:val="25"/>
          <w:szCs w:val="23"/>
          <w:u w:val="single"/>
          <w:lang w:eastAsia="ru-RU"/>
        </w:rPr>
        <w:t>.</w:t>
      </w:r>
      <w:r w:rsidR="007322BA" w:rsidRPr="007322BA">
        <w:rPr>
          <w:rFonts w:ascii="Helvetica" w:eastAsia="Times New Roman" w:hAnsi="Helvetica"/>
          <w:kern w:val="0"/>
          <w:sz w:val="25"/>
          <w:szCs w:val="23"/>
          <w:u w:val="single"/>
          <w:lang w:val="en-US" w:eastAsia="ru-RU"/>
        </w:rPr>
        <w:t>ru</w:t>
      </w:r>
    </w:p>
    <w:p w:rsidR="005F418D" w:rsidRPr="00FD3102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FD3102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</w:pPr>
      <w:r w:rsidRPr="002F75FF"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  <w:t>ДАННЫЕ О ПЕРВИЧНОЙ ПРОФСОЮЗНОЙ</w:t>
      </w:r>
      <w:r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  <w:t xml:space="preserve"> </w:t>
      </w:r>
      <w:r w:rsidRPr="002F75FF"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  <w:t>ОРГАНИЗАЦИИ</w:t>
      </w: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kern w:val="0"/>
          <w:sz w:val="28"/>
          <w:lang w:eastAsia="ru-RU"/>
        </w:rPr>
      </w:pP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"/>
          <w:szCs w:val="2"/>
          <w:lang w:eastAsia="ru-RU"/>
        </w:rPr>
      </w:pPr>
    </w:p>
    <w:tbl>
      <w:tblPr>
        <w:tblW w:w="982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2593"/>
      </w:tblGrid>
      <w:tr w:rsidR="005F418D" w:rsidRPr="002F75FF" w:rsidTr="00BB0DE9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№ строки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spacing w:val="2"/>
                <w:kern w:val="0"/>
                <w:sz w:val="26"/>
                <w:szCs w:val="26"/>
                <w:lang w:eastAsia="ru-RU"/>
              </w:rPr>
              <w:t>Всего</w:t>
            </w:r>
          </w:p>
        </w:tc>
      </w:tr>
      <w:tr w:rsidR="005F418D" w:rsidRPr="002F75FF" w:rsidTr="00BB0DE9">
        <w:trPr>
          <w:trHeight w:hRule="exact" w:val="375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Первичная профсоюзная организация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B11B3C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1</w:t>
            </w:r>
          </w:p>
        </w:tc>
      </w:tr>
      <w:tr w:rsidR="005F418D" w:rsidRPr="002F75FF" w:rsidTr="00BB0DE9">
        <w:trPr>
          <w:trHeight w:hRule="exact" w:val="67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ней и</w:t>
            </w: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збрано:</w:t>
            </w:r>
          </w:p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                                      -профком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ов</w:t>
            </w:r>
          </w:p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  <w:p w:rsidR="00442AFE" w:rsidRPr="002F75FF" w:rsidRDefault="00B11B3C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1</w:t>
            </w:r>
          </w:p>
        </w:tc>
      </w:tr>
      <w:tr w:rsidR="005F418D" w:rsidRPr="002F75FF" w:rsidTr="00BB0DE9">
        <w:trPr>
          <w:trHeight w:hRule="exact" w:val="320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spacing w:val="-1"/>
                <w:kern w:val="0"/>
                <w:sz w:val="24"/>
                <w:lang w:eastAsia="ru-RU"/>
              </w:rPr>
              <w:t>Количество штатных работников профкома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</w:tc>
      </w:tr>
      <w:tr w:rsidR="005F418D" w:rsidRPr="002F75FF" w:rsidTr="00BB0DE9">
        <w:trPr>
          <w:trHeight w:hRule="exact" w:val="405"/>
        </w:trPr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lang w:eastAsia="ru-RU"/>
              </w:rPr>
              <w:t xml:space="preserve">        -</w:t>
            </w:r>
            <w:r w:rsidRPr="002F75FF">
              <w:rPr>
                <w:rFonts w:ascii="Times New Roman" w:eastAsia="Times New Roman" w:hAnsi="Times New Roman"/>
                <w:spacing w:val="-1"/>
                <w:kern w:val="0"/>
                <w:sz w:val="24"/>
                <w:lang w:eastAsia="ru-RU"/>
              </w:rPr>
              <w:t xml:space="preserve">  в т.ч. освобожденный председатель  профкома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B11B3C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0</w:t>
            </w:r>
          </w:p>
        </w:tc>
      </w:tr>
      <w:tr w:rsidR="005F418D" w:rsidRPr="002F75FF" w:rsidTr="00BB0DE9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Профгруппы работников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Профбюро работников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Профгруппы студентов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Профбюро студентов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 xml:space="preserve">Всего </w:t>
            </w:r>
            <w:proofErr w:type="gramStart"/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работающих</w:t>
            </w:r>
            <w:proofErr w:type="gramEnd"/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:</w:t>
            </w:r>
            <w:r w:rsidRPr="002F75FF">
              <w:rPr>
                <w:rFonts w:ascii="Times New Roman" w:eastAsia="Times New Roman" w:hAnsi="Times New Roman"/>
                <w:spacing w:val="-1"/>
                <w:kern w:val="0"/>
                <w:sz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8E4EEF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  <w:r w:rsidR="00B11B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</w:p>
        </w:tc>
      </w:tr>
      <w:tr w:rsidR="005F418D" w:rsidRPr="002F75FF" w:rsidTr="00BB0DE9">
        <w:trPr>
          <w:trHeight w:hRule="exact" w:val="62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                         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            из них членов П</w:t>
            </w: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B11B3C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31</w:t>
            </w:r>
          </w:p>
        </w:tc>
      </w:tr>
      <w:tr w:rsidR="005F418D" w:rsidRPr="002F75FF" w:rsidTr="00BB0DE9">
        <w:trPr>
          <w:trHeight w:hRule="exact" w:val="69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Всего студентов: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B11B3C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</w:tr>
      <w:tr w:rsidR="005F418D" w:rsidRPr="002F75FF" w:rsidTr="00BB0DE9">
        <w:trPr>
          <w:trHeight w:hRule="exact" w:val="69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467C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                                     из них членов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B11B3C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</w:tr>
      <w:tr w:rsidR="005F418D" w:rsidRPr="002F75FF" w:rsidTr="00BB0DE9">
        <w:trPr>
          <w:trHeight w:hRule="exact" w:val="69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Неработающих пенсионеров, которые находятся на профсоюзном учете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8E4EEF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</w:tr>
      <w:tr w:rsidR="005F418D" w:rsidRPr="002F75FF" w:rsidTr="00BB0DE9">
        <w:trPr>
          <w:trHeight w:hRule="exact" w:val="57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Всего членов П</w:t>
            </w: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рофсоюза:</w:t>
            </w:r>
          </w:p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(строки 10+ 12+13</w:t>
            </w: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B11B3C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31</w:t>
            </w:r>
          </w:p>
        </w:tc>
      </w:tr>
      <w:tr w:rsidR="005F418D" w:rsidRPr="002F75FF" w:rsidTr="00BB0DE9">
        <w:trPr>
          <w:trHeight w:hRule="exact" w:val="56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 них:         -  женщин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B11B3C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31</w:t>
            </w:r>
          </w:p>
        </w:tc>
      </w:tr>
      <w:tr w:rsidR="005F418D" w:rsidRPr="002F75FF" w:rsidTr="00BB0DE9">
        <w:trPr>
          <w:trHeight w:hRule="exact" w:val="5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                -  молодежи до 35 лет включительно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8E4EEF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6</w:t>
            </w:r>
          </w:p>
        </w:tc>
      </w:tr>
      <w:tr w:rsidR="005F418D" w:rsidRPr="002F75FF" w:rsidTr="00BB0DE9">
        <w:trPr>
          <w:trHeight w:hRule="exact" w:val="69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Выбыло по собственному жел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анию (по заявлению о выходе из П</w:t>
            </w: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рофсоюза)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8E4EEF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0</w:t>
            </w:r>
          </w:p>
        </w:tc>
      </w:tr>
      <w:tr w:rsidR="005F418D" w:rsidRPr="002F75FF" w:rsidTr="00BB0DE9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Исключено из П</w:t>
            </w:r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8E4EEF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0</w:t>
            </w:r>
          </w:p>
        </w:tc>
      </w:tr>
      <w:tr w:rsidR="005F418D" w:rsidRPr="002F75FF" w:rsidTr="00BB0DE9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Принято в П</w:t>
            </w:r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рофсоюз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8E4EEF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513CE" w:rsidRPr="00956FF8" w:rsidRDefault="005513CE" w:rsidP="00956FF8">
      <w:pPr>
        <w:pStyle w:val="ConsPlusNormal"/>
        <w:ind w:firstLine="0"/>
        <w:rPr>
          <w:lang w:val="uk-UA"/>
        </w:rPr>
      </w:pPr>
    </w:p>
    <w:sectPr w:rsidR="005513CE" w:rsidRPr="00956FF8" w:rsidSect="005F418D">
      <w:footerReference w:type="default" r:id="rId8"/>
      <w:pgSz w:w="11907" w:h="16840" w:code="9"/>
      <w:pgMar w:top="993" w:right="708" w:bottom="1418" w:left="1134" w:header="709" w:footer="709" w:gutter="0"/>
      <w:pgBorders w:offsetFrom="page">
        <w:bottom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5D" w:rsidRDefault="00616B5D" w:rsidP="00EB6A9B">
      <w:r>
        <w:separator/>
      </w:r>
    </w:p>
  </w:endnote>
  <w:endnote w:type="continuationSeparator" w:id="0">
    <w:p w:rsidR="00616B5D" w:rsidRDefault="00616B5D" w:rsidP="00EB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9B" w:rsidRDefault="00A65E88">
    <w:pPr>
      <w:pStyle w:val="aa"/>
      <w:jc w:val="right"/>
    </w:pPr>
    <w:r>
      <w:fldChar w:fldCharType="begin"/>
    </w:r>
    <w:r w:rsidR="00EB6A9B">
      <w:instrText>PAGE   \* MERGEFORMAT</w:instrText>
    </w:r>
    <w:r>
      <w:fldChar w:fldCharType="separate"/>
    </w:r>
    <w:r w:rsidR="00B11B3C">
      <w:rPr>
        <w:noProof/>
      </w:rPr>
      <w:t>1</w:t>
    </w:r>
    <w:r>
      <w:fldChar w:fldCharType="end"/>
    </w:r>
  </w:p>
  <w:p w:rsidR="00EB6A9B" w:rsidRDefault="00EB6A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5D" w:rsidRDefault="00616B5D" w:rsidP="00EB6A9B">
      <w:r>
        <w:separator/>
      </w:r>
    </w:p>
  </w:footnote>
  <w:footnote w:type="continuationSeparator" w:id="0">
    <w:p w:rsidR="00616B5D" w:rsidRDefault="00616B5D" w:rsidP="00EB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4440"/>
    <w:multiLevelType w:val="hybridMultilevel"/>
    <w:tmpl w:val="370C4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F05E3"/>
    <w:multiLevelType w:val="hybridMultilevel"/>
    <w:tmpl w:val="D892E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F857D9"/>
    <w:multiLevelType w:val="hybridMultilevel"/>
    <w:tmpl w:val="D892E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5BC"/>
    <w:rsid w:val="000032CA"/>
    <w:rsid w:val="000352C9"/>
    <w:rsid w:val="000426BF"/>
    <w:rsid w:val="000432FD"/>
    <w:rsid w:val="000622C2"/>
    <w:rsid w:val="00084213"/>
    <w:rsid w:val="0009517B"/>
    <w:rsid w:val="000A42C5"/>
    <w:rsid w:val="000C75A4"/>
    <w:rsid w:val="000D7861"/>
    <w:rsid w:val="000E364B"/>
    <w:rsid w:val="001068A2"/>
    <w:rsid w:val="00116583"/>
    <w:rsid w:val="001209B7"/>
    <w:rsid w:val="00126668"/>
    <w:rsid w:val="001422B1"/>
    <w:rsid w:val="00146CC4"/>
    <w:rsid w:val="00180472"/>
    <w:rsid w:val="00182066"/>
    <w:rsid w:val="00184198"/>
    <w:rsid w:val="00192082"/>
    <w:rsid w:val="00195A8D"/>
    <w:rsid w:val="00196659"/>
    <w:rsid w:val="001A0CE5"/>
    <w:rsid w:val="001A3101"/>
    <w:rsid w:val="001A3C9F"/>
    <w:rsid w:val="001C6692"/>
    <w:rsid w:val="001C696B"/>
    <w:rsid w:val="001F0FB1"/>
    <w:rsid w:val="001F61A8"/>
    <w:rsid w:val="00201900"/>
    <w:rsid w:val="00205F30"/>
    <w:rsid w:val="0022187A"/>
    <w:rsid w:val="00223C96"/>
    <w:rsid w:val="00226918"/>
    <w:rsid w:val="00257222"/>
    <w:rsid w:val="00260B24"/>
    <w:rsid w:val="00270D9C"/>
    <w:rsid w:val="002874CB"/>
    <w:rsid w:val="002A6560"/>
    <w:rsid w:val="002C0C99"/>
    <w:rsid w:val="002C44F8"/>
    <w:rsid w:val="002C7DC5"/>
    <w:rsid w:val="002D5307"/>
    <w:rsid w:val="002F55FE"/>
    <w:rsid w:val="002F5DFE"/>
    <w:rsid w:val="00320A71"/>
    <w:rsid w:val="003337B7"/>
    <w:rsid w:val="0033551E"/>
    <w:rsid w:val="00340108"/>
    <w:rsid w:val="00365742"/>
    <w:rsid w:val="00375AA0"/>
    <w:rsid w:val="003D3677"/>
    <w:rsid w:val="003D45B8"/>
    <w:rsid w:val="003D4EB9"/>
    <w:rsid w:val="003E4553"/>
    <w:rsid w:val="003F1B18"/>
    <w:rsid w:val="004102C5"/>
    <w:rsid w:val="00414792"/>
    <w:rsid w:val="00442AFE"/>
    <w:rsid w:val="00443E1A"/>
    <w:rsid w:val="00444CB9"/>
    <w:rsid w:val="00450683"/>
    <w:rsid w:val="004533E7"/>
    <w:rsid w:val="00457306"/>
    <w:rsid w:val="00466889"/>
    <w:rsid w:val="0048021D"/>
    <w:rsid w:val="00492D1E"/>
    <w:rsid w:val="004B61E5"/>
    <w:rsid w:val="004C7EB7"/>
    <w:rsid w:val="004D3334"/>
    <w:rsid w:val="004D56FD"/>
    <w:rsid w:val="004E79AC"/>
    <w:rsid w:val="004F60BA"/>
    <w:rsid w:val="004F73F6"/>
    <w:rsid w:val="005318A5"/>
    <w:rsid w:val="00532811"/>
    <w:rsid w:val="005505BC"/>
    <w:rsid w:val="005513CE"/>
    <w:rsid w:val="00560893"/>
    <w:rsid w:val="00573CA9"/>
    <w:rsid w:val="005778A9"/>
    <w:rsid w:val="00580C4F"/>
    <w:rsid w:val="00584E39"/>
    <w:rsid w:val="00595FB7"/>
    <w:rsid w:val="005A3FB1"/>
    <w:rsid w:val="005B0442"/>
    <w:rsid w:val="005B0BAC"/>
    <w:rsid w:val="005C14CD"/>
    <w:rsid w:val="005D24CF"/>
    <w:rsid w:val="005D2ACF"/>
    <w:rsid w:val="005F4051"/>
    <w:rsid w:val="005F418D"/>
    <w:rsid w:val="005F4A55"/>
    <w:rsid w:val="00606983"/>
    <w:rsid w:val="00611941"/>
    <w:rsid w:val="00616B5D"/>
    <w:rsid w:val="00620E55"/>
    <w:rsid w:val="0064351F"/>
    <w:rsid w:val="006550CA"/>
    <w:rsid w:val="006552FC"/>
    <w:rsid w:val="00656C67"/>
    <w:rsid w:val="00697417"/>
    <w:rsid w:val="00697FEF"/>
    <w:rsid w:val="006A5B3E"/>
    <w:rsid w:val="006B6466"/>
    <w:rsid w:val="006C7863"/>
    <w:rsid w:val="006D1812"/>
    <w:rsid w:val="006E5CB0"/>
    <w:rsid w:val="006F08E4"/>
    <w:rsid w:val="006F5877"/>
    <w:rsid w:val="00710747"/>
    <w:rsid w:val="007221E7"/>
    <w:rsid w:val="007322BA"/>
    <w:rsid w:val="0074109A"/>
    <w:rsid w:val="007503FE"/>
    <w:rsid w:val="00756E56"/>
    <w:rsid w:val="00762B7E"/>
    <w:rsid w:val="007638C2"/>
    <w:rsid w:val="007707EA"/>
    <w:rsid w:val="00784229"/>
    <w:rsid w:val="00792F39"/>
    <w:rsid w:val="007942FA"/>
    <w:rsid w:val="00794489"/>
    <w:rsid w:val="007A0C25"/>
    <w:rsid w:val="007A59B7"/>
    <w:rsid w:val="007B0557"/>
    <w:rsid w:val="007B2616"/>
    <w:rsid w:val="007C2834"/>
    <w:rsid w:val="007D2A65"/>
    <w:rsid w:val="007E77CF"/>
    <w:rsid w:val="007F0219"/>
    <w:rsid w:val="007F47B0"/>
    <w:rsid w:val="007F48BD"/>
    <w:rsid w:val="00814D32"/>
    <w:rsid w:val="0083021C"/>
    <w:rsid w:val="00843B12"/>
    <w:rsid w:val="008519E2"/>
    <w:rsid w:val="00871AB7"/>
    <w:rsid w:val="0087282E"/>
    <w:rsid w:val="00897CC2"/>
    <w:rsid w:val="008A0A8E"/>
    <w:rsid w:val="008A19B2"/>
    <w:rsid w:val="008A3418"/>
    <w:rsid w:val="008B1878"/>
    <w:rsid w:val="008B5B5C"/>
    <w:rsid w:val="008D5712"/>
    <w:rsid w:val="008E01F6"/>
    <w:rsid w:val="008E4EEF"/>
    <w:rsid w:val="00907461"/>
    <w:rsid w:val="00912C47"/>
    <w:rsid w:val="009171A8"/>
    <w:rsid w:val="0092228C"/>
    <w:rsid w:val="0092582C"/>
    <w:rsid w:val="00925A35"/>
    <w:rsid w:val="009274DA"/>
    <w:rsid w:val="009429B7"/>
    <w:rsid w:val="00942BCA"/>
    <w:rsid w:val="00944C65"/>
    <w:rsid w:val="00956FF8"/>
    <w:rsid w:val="00961FCC"/>
    <w:rsid w:val="00965B8F"/>
    <w:rsid w:val="00977885"/>
    <w:rsid w:val="009807E6"/>
    <w:rsid w:val="00983BC6"/>
    <w:rsid w:val="009944EA"/>
    <w:rsid w:val="009A203F"/>
    <w:rsid w:val="009A66C9"/>
    <w:rsid w:val="009B183D"/>
    <w:rsid w:val="009B75C4"/>
    <w:rsid w:val="009C316D"/>
    <w:rsid w:val="009C3191"/>
    <w:rsid w:val="009C71AF"/>
    <w:rsid w:val="009E201A"/>
    <w:rsid w:val="009E442E"/>
    <w:rsid w:val="009E5818"/>
    <w:rsid w:val="009F19FA"/>
    <w:rsid w:val="00A1013C"/>
    <w:rsid w:val="00A10241"/>
    <w:rsid w:val="00A1217B"/>
    <w:rsid w:val="00A151BF"/>
    <w:rsid w:val="00A21B2B"/>
    <w:rsid w:val="00A225AA"/>
    <w:rsid w:val="00A34E29"/>
    <w:rsid w:val="00A35C67"/>
    <w:rsid w:val="00A40CBE"/>
    <w:rsid w:val="00A421E8"/>
    <w:rsid w:val="00A435FA"/>
    <w:rsid w:val="00A57BB9"/>
    <w:rsid w:val="00A65E88"/>
    <w:rsid w:val="00A700B6"/>
    <w:rsid w:val="00A7349E"/>
    <w:rsid w:val="00A83598"/>
    <w:rsid w:val="00A85E96"/>
    <w:rsid w:val="00A971AD"/>
    <w:rsid w:val="00AC77B6"/>
    <w:rsid w:val="00AD0AB2"/>
    <w:rsid w:val="00B01EC8"/>
    <w:rsid w:val="00B023DD"/>
    <w:rsid w:val="00B046F1"/>
    <w:rsid w:val="00B06A6C"/>
    <w:rsid w:val="00B11B3C"/>
    <w:rsid w:val="00B4658F"/>
    <w:rsid w:val="00B62600"/>
    <w:rsid w:val="00B8695E"/>
    <w:rsid w:val="00BA25EB"/>
    <w:rsid w:val="00BB2F49"/>
    <w:rsid w:val="00BB4984"/>
    <w:rsid w:val="00BC0690"/>
    <w:rsid w:val="00BC6592"/>
    <w:rsid w:val="00BD324A"/>
    <w:rsid w:val="00BE03B2"/>
    <w:rsid w:val="00BE1951"/>
    <w:rsid w:val="00BE3694"/>
    <w:rsid w:val="00BE3AC4"/>
    <w:rsid w:val="00BE5CA6"/>
    <w:rsid w:val="00BE748F"/>
    <w:rsid w:val="00BE7CFB"/>
    <w:rsid w:val="00C113A8"/>
    <w:rsid w:val="00C153EF"/>
    <w:rsid w:val="00C210D3"/>
    <w:rsid w:val="00C216B7"/>
    <w:rsid w:val="00C26895"/>
    <w:rsid w:val="00C35830"/>
    <w:rsid w:val="00C45E42"/>
    <w:rsid w:val="00C50CFB"/>
    <w:rsid w:val="00C61B1E"/>
    <w:rsid w:val="00C77B2C"/>
    <w:rsid w:val="00C81B0B"/>
    <w:rsid w:val="00C95E1A"/>
    <w:rsid w:val="00C96123"/>
    <w:rsid w:val="00CB3792"/>
    <w:rsid w:val="00CB41F5"/>
    <w:rsid w:val="00CC76D2"/>
    <w:rsid w:val="00CC7B43"/>
    <w:rsid w:val="00CE2E68"/>
    <w:rsid w:val="00CE79E2"/>
    <w:rsid w:val="00CF0906"/>
    <w:rsid w:val="00D02BF1"/>
    <w:rsid w:val="00D0414A"/>
    <w:rsid w:val="00D10CCB"/>
    <w:rsid w:val="00D15354"/>
    <w:rsid w:val="00D22834"/>
    <w:rsid w:val="00D42C2A"/>
    <w:rsid w:val="00D45AD2"/>
    <w:rsid w:val="00D505F6"/>
    <w:rsid w:val="00D67843"/>
    <w:rsid w:val="00D67F74"/>
    <w:rsid w:val="00D7190C"/>
    <w:rsid w:val="00D723C8"/>
    <w:rsid w:val="00D9010E"/>
    <w:rsid w:val="00D941E7"/>
    <w:rsid w:val="00DA45D1"/>
    <w:rsid w:val="00DB4F31"/>
    <w:rsid w:val="00DC3A81"/>
    <w:rsid w:val="00DC4B1E"/>
    <w:rsid w:val="00DC5369"/>
    <w:rsid w:val="00DD5BD7"/>
    <w:rsid w:val="00DD6013"/>
    <w:rsid w:val="00DE0057"/>
    <w:rsid w:val="00E36362"/>
    <w:rsid w:val="00E448AA"/>
    <w:rsid w:val="00E45653"/>
    <w:rsid w:val="00E55DC4"/>
    <w:rsid w:val="00E63788"/>
    <w:rsid w:val="00E76DBF"/>
    <w:rsid w:val="00E831BD"/>
    <w:rsid w:val="00E85F08"/>
    <w:rsid w:val="00E96CF7"/>
    <w:rsid w:val="00EB6A9B"/>
    <w:rsid w:val="00EC7EC9"/>
    <w:rsid w:val="00EE0812"/>
    <w:rsid w:val="00EE171D"/>
    <w:rsid w:val="00EE3945"/>
    <w:rsid w:val="00EE58FE"/>
    <w:rsid w:val="00F0008C"/>
    <w:rsid w:val="00F06031"/>
    <w:rsid w:val="00F1029C"/>
    <w:rsid w:val="00F4211D"/>
    <w:rsid w:val="00F44563"/>
    <w:rsid w:val="00F44586"/>
    <w:rsid w:val="00F45E11"/>
    <w:rsid w:val="00F74F43"/>
    <w:rsid w:val="00F817D2"/>
    <w:rsid w:val="00F8359A"/>
    <w:rsid w:val="00F9121C"/>
    <w:rsid w:val="00F965D9"/>
    <w:rsid w:val="00FA33B2"/>
    <w:rsid w:val="00FA4EE8"/>
    <w:rsid w:val="00FA75F3"/>
    <w:rsid w:val="00FB4116"/>
    <w:rsid w:val="00FC2A67"/>
    <w:rsid w:val="00FC522D"/>
    <w:rsid w:val="00FC6683"/>
    <w:rsid w:val="00FD3102"/>
    <w:rsid w:val="00FF475E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41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10241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10241"/>
    <w:rPr>
      <w:b/>
      <w:bCs/>
      <w:sz w:val="24"/>
      <w:szCs w:val="24"/>
      <w:lang w:val="ru-RU" w:eastAsia="ru-RU" w:bidi="ar-SA"/>
    </w:rPr>
  </w:style>
  <w:style w:type="paragraph" w:customStyle="1" w:styleId="u">
    <w:name w:val="u"/>
    <w:basedOn w:val="a"/>
    <w:rsid w:val="00A10241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2">
    <w:name w:val="Body Text Indent 2"/>
    <w:basedOn w:val="a"/>
    <w:rsid w:val="009429B7"/>
    <w:pPr>
      <w:widowControl/>
      <w:tabs>
        <w:tab w:val="left" w:pos="0"/>
      </w:tabs>
      <w:suppressAutoHyphens w:val="0"/>
      <w:ind w:right="-425" w:firstLine="426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96659"/>
    <w:pPr>
      <w:spacing w:after="120"/>
    </w:pPr>
  </w:style>
  <w:style w:type="character" w:customStyle="1" w:styleId="a4">
    <w:name w:val="Основной текст Знак"/>
    <w:link w:val="a3"/>
    <w:uiPriority w:val="99"/>
    <w:rsid w:val="00196659"/>
    <w:rPr>
      <w:rFonts w:ascii="Arial" w:eastAsia="Lucida Sans Unicode" w:hAnsi="Arial"/>
      <w:kern w:val="1"/>
      <w:szCs w:val="24"/>
      <w:lang w:eastAsia="ar-SA"/>
    </w:rPr>
  </w:style>
  <w:style w:type="paragraph" w:customStyle="1" w:styleId="ConsPlusNormal">
    <w:name w:val="ConsPlusNormal"/>
    <w:rsid w:val="00196659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BE7CFB"/>
    <w:pPr>
      <w:widowControl w:val="0"/>
      <w:suppressAutoHyphens/>
      <w:autoSpaceDE w:val="0"/>
    </w:pPr>
    <w:rPr>
      <w:rFonts w:ascii="Arial Narrow" w:eastAsia="Arial" w:hAnsi="Arial Narrow" w:cs="Arial Narrow"/>
      <w:b/>
      <w:bCs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77B2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C77B2C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C77B2C"/>
    <w:rPr>
      <w:color w:val="0000FF"/>
      <w:u w:val="single"/>
    </w:rPr>
  </w:style>
  <w:style w:type="paragraph" w:styleId="a8">
    <w:name w:val="Balloon Text"/>
    <w:basedOn w:val="a"/>
    <w:link w:val="a9"/>
    <w:rsid w:val="00FC2A6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C2A6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a">
    <w:name w:val="footer"/>
    <w:basedOn w:val="a"/>
    <w:link w:val="ab"/>
    <w:uiPriority w:val="99"/>
    <w:rsid w:val="00EB6A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B6A9B"/>
    <w:rPr>
      <w:rFonts w:ascii="Arial" w:eastAsia="Lucida Sans Unicode" w:hAnsi="Arial"/>
      <w:kern w:val="1"/>
      <w:szCs w:val="24"/>
      <w:lang w:eastAsia="ar-SA"/>
    </w:rPr>
  </w:style>
  <w:style w:type="table" w:styleId="ac">
    <w:name w:val="Table Grid"/>
    <w:basedOn w:val="a1"/>
    <w:uiPriority w:val="39"/>
    <w:rsid w:val="00697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E58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41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10241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10241"/>
    <w:rPr>
      <w:b/>
      <w:bCs/>
      <w:sz w:val="24"/>
      <w:szCs w:val="24"/>
      <w:lang w:val="ru-RU" w:eastAsia="ru-RU" w:bidi="ar-SA"/>
    </w:rPr>
  </w:style>
  <w:style w:type="paragraph" w:customStyle="1" w:styleId="u">
    <w:name w:val="u"/>
    <w:basedOn w:val="a"/>
    <w:rsid w:val="00A10241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2">
    <w:name w:val="Body Text Indent 2"/>
    <w:basedOn w:val="a"/>
    <w:rsid w:val="009429B7"/>
    <w:pPr>
      <w:widowControl/>
      <w:tabs>
        <w:tab w:val="left" w:pos="0"/>
      </w:tabs>
      <w:suppressAutoHyphens w:val="0"/>
      <w:ind w:right="-425" w:firstLine="426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96659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rsid w:val="00196659"/>
    <w:rPr>
      <w:rFonts w:ascii="Arial" w:eastAsia="Lucida Sans Unicode" w:hAnsi="Arial"/>
      <w:kern w:val="1"/>
      <w:szCs w:val="24"/>
      <w:lang w:eastAsia="ar-SA"/>
    </w:rPr>
  </w:style>
  <w:style w:type="paragraph" w:customStyle="1" w:styleId="ConsPlusNormal">
    <w:name w:val="ConsPlusNormal"/>
    <w:rsid w:val="00196659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BE7CFB"/>
    <w:pPr>
      <w:widowControl w:val="0"/>
      <w:suppressAutoHyphens/>
      <w:autoSpaceDE w:val="0"/>
    </w:pPr>
    <w:rPr>
      <w:rFonts w:ascii="Arial Narrow" w:eastAsia="Arial" w:hAnsi="Arial Narrow" w:cs="Arial Narrow"/>
      <w:b/>
      <w:bCs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77B2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C77B2C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C77B2C"/>
    <w:rPr>
      <w:color w:val="0000FF"/>
      <w:u w:val="single"/>
    </w:rPr>
  </w:style>
  <w:style w:type="paragraph" w:styleId="a8">
    <w:name w:val="Balloon Text"/>
    <w:basedOn w:val="a"/>
    <w:link w:val="a9"/>
    <w:rsid w:val="00FC2A6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FC2A6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a">
    <w:name w:val="footer"/>
    <w:basedOn w:val="a"/>
    <w:link w:val="ab"/>
    <w:uiPriority w:val="99"/>
    <w:rsid w:val="00EB6A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EB6A9B"/>
    <w:rPr>
      <w:rFonts w:ascii="Arial" w:eastAsia="Lucida Sans Unicode" w:hAnsi="Arial"/>
      <w:kern w:val="1"/>
      <w:szCs w:val="24"/>
      <w:lang w:eastAsia="ar-SA"/>
    </w:rPr>
  </w:style>
  <w:style w:type="table" w:styleId="ac">
    <w:name w:val="Table Grid"/>
    <w:basedOn w:val="a1"/>
    <w:uiPriority w:val="39"/>
    <w:rsid w:val="00697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E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87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Admin\&#1056;&#1072;&#1073;&#1086;&#1095;&#1080;&#1081;%2520&#1089;&#1090;&#1086;&#1083;\&#1055;&#1086;&#1076;&#1087;&#1080;&#1089;&#1082;&#1072;%25202014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Подписка%202014г..dot</Template>
  <TotalTime>194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1</cp:lastModifiedBy>
  <cp:revision>29</cp:revision>
  <cp:lastPrinted>2021-11-29T11:15:00Z</cp:lastPrinted>
  <dcterms:created xsi:type="dcterms:W3CDTF">2020-07-20T09:22:00Z</dcterms:created>
  <dcterms:modified xsi:type="dcterms:W3CDTF">2024-03-27T05:16:00Z</dcterms:modified>
</cp:coreProperties>
</file>